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01" w:rsidRPr="005C2F1F" w:rsidRDefault="00D43E01" w:rsidP="005C2F1F">
      <w:pPr>
        <w:jc w:val="center"/>
        <w:rPr>
          <w:sz w:val="32"/>
          <w:szCs w:val="32"/>
        </w:rPr>
      </w:pPr>
      <w:r w:rsidRPr="005C2F1F">
        <w:rPr>
          <w:sz w:val="32"/>
          <w:szCs w:val="32"/>
        </w:rPr>
        <w:t>TIPS FOR A HIGHER GRADE</w:t>
      </w:r>
    </w:p>
    <w:p w:rsidR="00D43E01" w:rsidRPr="005C2F1F" w:rsidRDefault="00D43E01" w:rsidP="005C2F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2F1F">
        <w:rPr>
          <w:sz w:val="24"/>
          <w:szCs w:val="24"/>
        </w:rPr>
        <w:t>Decorate your structure</w:t>
      </w:r>
    </w:p>
    <w:p w:rsidR="00D43E01" w:rsidRPr="005C2F1F" w:rsidRDefault="00D43E01" w:rsidP="005C2F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2F1F">
        <w:rPr>
          <w:sz w:val="24"/>
          <w:szCs w:val="24"/>
        </w:rPr>
        <w:t>Type out the assignment</w:t>
      </w:r>
    </w:p>
    <w:p w:rsidR="00D43E01" w:rsidRPr="005C2F1F" w:rsidRDefault="00D43E01" w:rsidP="005C2F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2F1F">
        <w:rPr>
          <w:sz w:val="24"/>
          <w:szCs w:val="24"/>
        </w:rPr>
        <w:t>Include 4 views in your blueprints.  (Front, Side, Top, 3D View)</w:t>
      </w:r>
    </w:p>
    <w:p w:rsidR="00D43E01" w:rsidRPr="005C2F1F" w:rsidRDefault="00D43E01" w:rsidP="005C2F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2F1F">
        <w:rPr>
          <w:sz w:val="24"/>
          <w:szCs w:val="24"/>
        </w:rPr>
        <w:t>If it’s a bag… adjustable straps and a fastener to close the top</w:t>
      </w:r>
    </w:p>
    <w:p w:rsidR="00D43E01" w:rsidRPr="005C2F1F" w:rsidRDefault="00D43E01" w:rsidP="005C2F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2F1F">
        <w:rPr>
          <w:sz w:val="24"/>
          <w:szCs w:val="24"/>
        </w:rPr>
        <w:t>Did you sand the chair?</w:t>
      </w:r>
    </w:p>
    <w:p w:rsidR="00D43E01" w:rsidRPr="005C2F1F" w:rsidRDefault="00D43E01" w:rsidP="005C2F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2F1F">
        <w:rPr>
          <w:sz w:val="24"/>
          <w:szCs w:val="24"/>
        </w:rPr>
        <w:t>Did you include the Volume of the bag or the weight of the chair (Dead Load)</w:t>
      </w:r>
    </w:p>
    <w:p w:rsidR="00D43E01" w:rsidRPr="005C2F1F" w:rsidRDefault="00D43E01" w:rsidP="005C2F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2F1F">
        <w:rPr>
          <w:sz w:val="24"/>
          <w:szCs w:val="24"/>
        </w:rPr>
        <w:t>Include photos of the building or testing process.</w:t>
      </w:r>
      <w:r>
        <w:rPr>
          <w:sz w:val="24"/>
          <w:szCs w:val="24"/>
        </w:rPr>
        <w:t xml:space="preserve"> (with captions or sub-titles)</w:t>
      </w:r>
      <w:bookmarkStart w:id="0" w:name="_GoBack"/>
      <w:bookmarkEnd w:id="0"/>
    </w:p>
    <w:p w:rsidR="00D43E01" w:rsidRPr="005C2F1F" w:rsidRDefault="00D43E01" w:rsidP="005C2F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2F1F">
        <w:rPr>
          <w:sz w:val="24"/>
          <w:szCs w:val="24"/>
        </w:rPr>
        <w:t>Discuss some of the 20 vocab. terms in your write up.</w:t>
      </w:r>
      <w:r>
        <w:rPr>
          <w:sz w:val="24"/>
          <w:szCs w:val="24"/>
        </w:rPr>
        <w:t xml:space="preserve"> T</w:t>
      </w:r>
      <w:r w:rsidRPr="005C2F1F">
        <w:rPr>
          <w:sz w:val="24"/>
          <w:szCs w:val="24"/>
        </w:rPr>
        <w:t xml:space="preserve">he various loads, 4 forces or components of a </w:t>
      </w:r>
      <w:r>
        <w:rPr>
          <w:sz w:val="24"/>
          <w:szCs w:val="24"/>
        </w:rPr>
        <w:t>structure or structural failure</w:t>
      </w:r>
    </w:p>
    <w:p w:rsidR="00D43E01" w:rsidRDefault="00D43E01" w:rsidP="005C2F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5C2F1F">
        <w:rPr>
          <w:sz w:val="24"/>
          <w:szCs w:val="24"/>
        </w:rPr>
        <w:t>dd a proper title page</w:t>
      </w:r>
      <w:r>
        <w:rPr>
          <w:sz w:val="24"/>
          <w:szCs w:val="24"/>
        </w:rPr>
        <w:t>.</w:t>
      </w:r>
      <w:r w:rsidRPr="005C2F1F">
        <w:rPr>
          <w:sz w:val="24"/>
          <w:szCs w:val="24"/>
        </w:rPr>
        <w:t xml:space="preserve"> </w:t>
      </w:r>
      <w:r>
        <w:rPr>
          <w:sz w:val="24"/>
          <w:szCs w:val="24"/>
        </w:rPr>
        <w:t>- Title, Name, Date, Class, S</w:t>
      </w:r>
      <w:r w:rsidRPr="005C2F1F">
        <w:rPr>
          <w:sz w:val="24"/>
          <w:szCs w:val="24"/>
        </w:rPr>
        <w:t>mall pic?</w:t>
      </w:r>
    </w:p>
    <w:p w:rsidR="00D43E01" w:rsidRDefault="00D43E01" w:rsidP="005C2F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it original, creative, making good use of old parts?</w:t>
      </w:r>
    </w:p>
    <w:p w:rsidR="00D43E01" w:rsidRDefault="00D43E01" w:rsidP="005C2F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you use hand tools instead of power tools to save energy?</w:t>
      </w:r>
    </w:p>
    <w:p w:rsidR="00D43E01" w:rsidRDefault="00D43E01" w:rsidP="005C2F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the questions answered with full, descriptive paragraphs?</w:t>
      </w:r>
    </w:p>
    <w:p w:rsidR="00D43E01" w:rsidRDefault="00D43E01" w:rsidP="005C2F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Don’t use contractions! They are too casual for a formal science report. </w:t>
      </w:r>
    </w:p>
    <w:p w:rsidR="00D43E01" w:rsidRPr="005C2F1F" w:rsidRDefault="00D43E01" w:rsidP="00683BDC">
      <w:pPr>
        <w:pStyle w:val="ListParagraph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Eg. I’m, can’t, don’t, it’s. - </w:t>
      </w:r>
    </w:p>
    <w:sectPr w:rsidR="00D43E01" w:rsidRPr="005C2F1F" w:rsidSect="00F21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711"/>
    <w:multiLevelType w:val="hybridMultilevel"/>
    <w:tmpl w:val="DEE0ED96"/>
    <w:lvl w:ilvl="0" w:tplc="61C41E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F1F"/>
    <w:rsid w:val="00037F87"/>
    <w:rsid w:val="002C1EC2"/>
    <w:rsid w:val="005C2F1F"/>
    <w:rsid w:val="00683BDC"/>
    <w:rsid w:val="00881404"/>
    <w:rsid w:val="00D43E01"/>
    <w:rsid w:val="00DF5909"/>
    <w:rsid w:val="00F2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F0"/>
    <w:pPr>
      <w:spacing w:after="200" w:line="276" w:lineRule="auto"/>
    </w:pPr>
    <w:rPr>
      <w:rFonts w:cs="Calibri"/>
      <w:lang w:val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2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129</Words>
  <Characters>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Fitch</dc:creator>
  <cp:keywords/>
  <dc:description/>
  <cp:lastModifiedBy>C32476</cp:lastModifiedBy>
  <cp:revision>3</cp:revision>
  <dcterms:created xsi:type="dcterms:W3CDTF">2013-11-12T16:33:00Z</dcterms:created>
  <dcterms:modified xsi:type="dcterms:W3CDTF">2013-11-14T12:22:00Z</dcterms:modified>
</cp:coreProperties>
</file>